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53A5" w14:textId="136E0A87" w:rsidR="00A84770" w:rsidRDefault="00A84770" w:rsidP="00CC7BE6">
      <w:pPr>
        <w:pStyle w:val="HuisstijltitelSuringar"/>
      </w:pPr>
    </w:p>
    <w:p w14:paraId="7BAEF389" w14:textId="77777777" w:rsidR="00A81938" w:rsidRDefault="00A81938" w:rsidP="00A81938">
      <w:pPr>
        <w:pStyle w:val="HuisstijltitelSuringar"/>
        <w:jc w:val="left"/>
        <w:rPr>
          <w:color w:val="auto"/>
          <w:sz w:val="36"/>
          <w:szCs w:val="18"/>
        </w:rPr>
      </w:pPr>
    </w:p>
    <w:p w14:paraId="47EEB7A2" w14:textId="23F4A6C7" w:rsidR="00CA60E9" w:rsidRPr="00A81938" w:rsidRDefault="00CC7BE6" w:rsidP="00A81938">
      <w:pPr>
        <w:pStyle w:val="HuisstijltitelSuringar"/>
        <w:rPr>
          <w:color w:val="auto"/>
          <w:sz w:val="36"/>
          <w:szCs w:val="18"/>
        </w:rPr>
      </w:pPr>
      <w:r w:rsidRPr="00A81938">
        <w:rPr>
          <w:color w:val="auto"/>
          <w:sz w:val="36"/>
          <w:szCs w:val="18"/>
        </w:rPr>
        <w:t>AANMELDINGSFORMULIER</w:t>
      </w:r>
    </w:p>
    <w:p w14:paraId="45A7064B" w14:textId="5B5FE0D5" w:rsidR="00F31F21" w:rsidRPr="003D0498" w:rsidRDefault="00F31F21" w:rsidP="003D0498">
      <w:pPr>
        <w:tabs>
          <w:tab w:val="left" w:pos="360"/>
        </w:tabs>
        <w:spacing w:line="288" w:lineRule="auto"/>
        <w:ind w:left="180"/>
        <w:jc w:val="center"/>
        <w:rPr>
          <w:rFonts w:ascii="Myriad Pro Cond" w:eastAsia="Times New Roman" w:hAnsi="Myriad Pro Cond"/>
          <w:color w:val="auto"/>
          <w:sz w:val="28"/>
          <w:szCs w:val="28"/>
        </w:rPr>
      </w:pPr>
      <w:r w:rsidRPr="003D0498">
        <w:rPr>
          <w:rFonts w:ascii="Myriad Pro Cond" w:eastAsia="Times New Roman" w:hAnsi="Myriad Pro Cond"/>
          <w:color w:val="auto"/>
          <w:sz w:val="28"/>
          <w:szCs w:val="28"/>
        </w:rPr>
        <w:t>lidmaatschap Vereniging Suringar</w:t>
      </w:r>
    </w:p>
    <w:p w14:paraId="33A9349A" w14:textId="28867B9A" w:rsidR="00F31F21" w:rsidRDefault="00F31F21" w:rsidP="00A84770">
      <w:pPr>
        <w:pStyle w:val="Huisstijlstandaardtekst"/>
      </w:pPr>
    </w:p>
    <w:p w14:paraId="7D53CB1D" w14:textId="495C2263" w:rsidR="00FF6116" w:rsidRDefault="00FF6116" w:rsidP="00A520D2">
      <w:pPr>
        <w:pStyle w:val="Huisstijlstandaardtekst"/>
        <w:jc w:val="both"/>
      </w:pPr>
      <w:r>
        <w:t xml:space="preserve">De Vereniging Suringar is een vereniging van ouders en andere betrokkenen </w:t>
      </w:r>
      <w:r w:rsidR="00214512">
        <w:t xml:space="preserve">die </w:t>
      </w:r>
      <w:r>
        <w:t>protestants-christelijk basisonderwijs in Maastricht</w:t>
      </w:r>
      <w:r w:rsidR="00214512">
        <w:t xml:space="preserve"> belangrijk vinden</w:t>
      </w:r>
      <w:r>
        <w:t xml:space="preserve">. </w:t>
      </w:r>
      <w:r w:rsidR="002219F0">
        <w:t xml:space="preserve">De Vereniging Suringar nodigt u van harte uit om lid te worden! U kunt hiervoor dit formulier invullen en opsturen naar Vereniging Suringar, </w:t>
      </w:r>
      <w:r w:rsidR="006F6CE1">
        <w:t>Ridder van Heerstraat 10</w:t>
      </w:r>
      <w:r w:rsidR="00FB0F11">
        <w:t xml:space="preserve">, </w:t>
      </w:r>
      <w:r w:rsidR="00FB0F11" w:rsidRPr="00FB0F11">
        <w:t>62</w:t>
      </w:r>
      <w:r w:rsidR="006F6CE1">
        <w:t>27 RS</w:t>
      </w:r>
      <w:r w:rsidR="00FB0F11" w:rsidRPr="00FB0F11">
        <w:t xml:space="preserve"> Maastricht</w:t>
      </w:r>
      <w:r w:rsidR="002219F0">
        <w:t>.</w:t>
      </w:r>
      <w:r w:rsidR="006F6CE1">
        <w:t xml:space="preserve"> Of door het sturen van e-mail naar </w:t>
      </w:r>
      <w:hyperlink r:id="rId11" w:history="1">
        <w:r w:rsidR="006F6CE1" w:rsidRPr="00A520D2">
          <w:rPr>
            <w:color w:val="4BACC6" w:themeColor="accent5"/>
            <w:u w:val="single"/>
          </w:rPr>
          <w:t>bestuur@verenigingsuringar.nl</w:t>
        </w:r>
      </w:hyperlink>
      <w:r w:rsidR="006F6CE1">
        <w:t xml:space="preserve">. </w:t>
      </w:r>
    </w:p>
    <w:p w14:paraId="3A01D87F" w14:textId="77777777" w:rsidR="002219F0" w:rsidRPr="00141641" w:rsidRDefault="002219F0" w:rsidP="00A520D2">
      <w:pPr>
        <w:pStyle w:val="Huisstijlkoptekst"/>
        <w:spacing w:before="240"/>
      </w:pPr>
      <w:r w:rsidRPr="00141641">
        <w:t>Lidmaatschap</w:t>
      </w:r>
    </w:p>
    <w:p w14:paraId="73DB5A59" w14:textId="77777777" w:rsidR="002219F0" w:rsidRPr="00141641" w:rsidRDefault="002219F0" w:rsidP="00A520D2">
      <w:pPr>
        <w:pStyle w:val="Huisstijlstandaardtekst"/>
        <w:jc w:val="both"/>
      </w:pPr>
      <w:r w:rsidRPr="00141641">
        <w:t xml:space="preserve">Voorwaarden voor toelating </w:t>
      </w:r>
      <w:r w:rsidR="000D67C9">
        <w:t>tot</w:t>
      </w:r>
      <w:r w:rsidRPr="00141641">
        <w:t xml:space="preserve"> het lidmaatschap zijn het </w:t>
      </w:r>
      <w:r w:rsidR="006F6CE1">
        <w:t>kunnen instemmen</w:t>
      </w:r>
      <w:r>
        <w:t xml:space="preserve"> </w:t>
      </w:r>
      <w:r w:rsidRPr="00141641">
        <w:t xml:space="preserve">met de grondslag en </w:t>
      </w:r>
      <w:r w:rsidR="000D67C9">
        <w:t xml:space="preserve">het </w:t>
      </w:r>
      <w:r w:rsidRPr="00141641">
        <w:t xml:space="preserve">doel </w:t>
      </w:r>
      <w:r w:rsidR="000D67C9">
        <w:t xml:space="preserve">van de vereniging, </w:t>
      </w:r>
      <w:r w:rsidRPr="00141641">
        <w:t>en de bereidheid tot betaling van een contributie waarvan het bedrag door de Algemene Ledenvergadering wordt vastgesteld</w:t>
      </w:r>
      <w:r>
        <w:rPr>
          <w:rStyle w:val="Voetnootmarkering"/>
          <w:rFonts w:ascii="Calibri" w:hAnsi="Calibri" w:cs="Calibri"/>
          <w:sz w:val="24"/>
          <w:szCs w:val="24"/>
        </w:rPr>
        <w:footnoteReference w:id="1"/>
      </w:r>
      <w:r w:rsidRPr="00141641">
        <w:t>.</w:t>
      </w:r>
      <w:r>
        <w:t xml:space="preserve"> Alleen meerderjarigen kunnen lid worden van de vereniging. </w:t>
      </w:r>
      <w:r w:rsidRPr="00141641">
        <w:t>Leden van het personeel in dienst van de Vereniging zijn uitgesloten van het lidmaatschap.</w:t>
      </w:r>
      <w:r>
        <w:t xml:space="preserve"> </w:t>
      </w:r>
    </w:p>
    <w:p w14:paraId="6961D5B0" w14:textId="77777777" w:rsidR="00214512" w:rsidRPr="00214512" w:rsidRDefault="00214512" w:rsidP="00A520D2">
      <w:pPr>
        <w:pStyle w:val="Huisstijlkoptekst"/>
        <w:spacing w:before="240"/>
      </w:pPr>
      <w:r w:rsidRPr="00214512">
        <w:t>Grondslag</w:t>
      </w:r>
    </w:p>
    <w:p w14:paraId="694FBE5E" w14:textId="1215DE58" w:rsidR="00FF6116" w:rsidRDefault="00FF6116" w:rsidP="00A520D2">
      <w:pPr>
        <w:pStyle w:val="Huisstijlstandaardtekst"/>
        <w:jc w:val="both"/>
      </w:pPr>
      <w:r w:rsidRPr="00FF6116">
        <w:t xml:space="preserve">De vereniging heeft als grondslag de Bijbel als Gods </w:t>
      </w:r>
      <w:r w:rsidR="00A520D2">
        <w:t>w</w:t>
      </w:r>
      <w:r w:rsidRPr="00FF6116">
        <w:t>oord, de bron van het Christelijk geloof</w:t>
      </w:r>
      <w:r>
        <w:t xml:space="preserve">. </w:t>
      </w:r>
    </w:p>
    <w:p w14:paraId="44B9782F" w14:textId="77777777" w:rsidR="00214512" w:rsidRPr="00214512" w:rsidRDefault="00214512" w:rsidP="00A520D2">
      <w:pPr>
        <w:pStyle w:val="Huisstijlkoptekst"/>
        <w:spacing w:before="240"/>
      </w:pPr>
      <w:r w:rsidRPr="00214512">
        <w:t>Doel</w:t>
      </w:r>
    </w:p>
    <w:p w14:paraId="1A4489CE" w14:textId="77777777" w:rsidR="00FF6116" w:rsidRPr="00FF6116" w:rsidRDefault="00FF6116" w:rsidP="00A520D2">
      <w:pPr>
        <w:pStyle w:val="Huisstijlstandaardtekst"/>
        <w:jc w:val="both"/>
      </w:pPr>
      <w:r w:rsidRPr="00FF6116">
        <w:t>De vereniging stelt zich ten doel werkzaam te zijn tot oprichting en instandhouding van</w:t>
      </w:r>
      <w:r>
        <w:t xml:space="preserve"> </w:t>
      </w:r>
      <w:r w:rsidRPr="00FF6116">
        <w:t xml:space="preserve">protestants-christelijke scholen voor basisonderwijs. </w:t>
      </w:r>
    </w:p>
    <w:p w14:paraId="61B887CB" w14:textId="28C15194" w:rsidR="00141641" w:rsidRPr="00141641" w:rsidRDefault="00141641" w:rsidP="00A520D2">
      <w:pPr>
        <w:pStyle w:val="Huisstijlkoptekst"/>
        <w:spacing w:before="240"/>
      </w:pPr>
      <w:r w:rsidRPr="00141641">
        <w:t>Lid worden</w:t>
      </w:r>
    </w:p>
    <w:p w14:paraId="7F3E5F0B" w14:textId="77777777" w:rsidR="00141641" w:rsidRDefault="00141641" w:rsidP="00A520D2">
      <w:pPr>
        <w:pStyle w:val="Huisstijlstandaardtekst"/>
        <w:jc w:val="both"/>
      </w:pPr>
      <w:r>
        <w:t xml:space="preserve">Ondergetekende </w:t>
      </w:r>
      <w:r w:rsidR="00760644">
        <w:t>verklaart in te stemmen met bovengenoemde grondslag en doel van de Vereniging Suringar, en te voldoen aan de lidmaatschapseisen, en vraagt het lidmaatschap aan met onmiddellijke ingang:</w:t>
      </w:r>
    </w:p>
    <w:p w14:paraId="7040659E" w14:textId="41F17C3A" w:rsidR="00760644" w:rsidRDefault="00760644" w:rsidP="002E5C96">
      <w:pPr>
        <w:pStyle w:val="Huisstijlstandaardtekst"/>
      </w:pPr>
      <w:r>
        <w:t>Naam</w:t>
      </w:r>
      <w:r w:rsidR="00DE4803">
        <w:t xml:space="preserve"> en voorletter</w:t>
      </w:r>
      <w:r w:rsidR="00A81938">
        <w:t>(</w:t>
      </w:r>
      <w:r w:rsidR="00DE4803">
        <w:t>s</w:t>
      </w:r>
      <w:r w:rsidR="00A81938">
        <w:t>)</w:t>
      </w:r>
      <w:r>
        <w:t xml:space="preserve">: </w:t>
      </w:r>
    </w:p>
    <w:p w14:paraId="71875588" w14:textId="77777777" w:rsidR="00760644" w:rsidRDefault="00760644" w:rsidP="002E5C96">
      <w:pPr>
        <w:pStyle w:val="Huisstijlstandaardtekst"/>
      </w:pPr>
      <w:r>
        <w:t>Straat en huisnummer:</w:t>
      </w:r>
    </w:p>
    <w:p w14:paraId="6FE93B6A" w14:textId="77777777" w:rsidR="00760644" w:rsidRDefault="00760644" w:rsidP="002E5C96">
      <w:pPr>
        <w:pStyle w:val="Huisstijlstandaardtekst"/>
      </w:pPr>
      <w:r>
        <w:lastRenderedPageBreak/>
        <w:t>Postcode en plaats:</w:t>
      </w:r>
    </w:p>
    <w:p w14:paraId="619938D5" w14:textId="77777777" w:rsidR="00760644" w:rsidRDefault="00760644" w:rsidP="002E5C96">
      <w:pPr>
        <w:pStyle w:val="Huisstijlstandaardtekst"/>
      </w:pPr>
      <w:r>
        <w:t>Telefoonnummer:</w:t>
      </w:r>
    </w:p>
    <w:p w14:paraId="4E262FCD" w14:textId="77777777" w:rsidR="00141641" w:rsidRDefault="00760644" w:rsidP="002E5C96">
      <w:pPr>
        <w:pStyle w:val="Huisstijlstandaardtekst"/>
      </w:pPr>
      <w:r>
        <w:t>E-mailadres:</w:t>
      </w:r>
    </w:p>
    <w:p w14:paraId="2A049EF2" w14:textId="77777777" w:rsidR="00141641" w:rsidRDefault="00933C0D" w:rsidP="002E5C96">
      <w:pPr>
        <w:pStyle w:val="Huisstijlstandaardtekst"/>
      </w:pPr>
      <w:r>
        <w:t>Datum:</w:t>
      </w:r>
    </w:p>
    <w:p w14:paraId="25445F6D" w14:textId="77777777" w:rsidR="00A81938" w:rsidRDefault="00A81938" w:rsidP="00A520D2">
      <w:pPr>
        <w:pStyle w:val="Huisstijlstandaardtekst"/>
        <w:spacing w:after="240"/>
      </w:pPr>
    </w:p>
    <w:p w14:paraId="0E526ABB" w14:textId="12320DB4" w:rsidR="00760644" w:rsidRDefault="00760644" w:rsidP="00A520D2">
      <w:pPr>
        <w:pStyle w:val="Huisstijlstandaardtekst"/>
        <w:spacing w:after="240"/>
      </w:pPr>
      <w:r>
        <w:t>Handtekening:</w:t>
      </w:r>
    </w:p>
    <w:p w14:paraId="35803305" w14:textId="77777777" w:rsidR="00A81938" w:rsidRDefault="00A81938" w:rsidP="002E5C96">
      <w:pPr>
        <w:pStyle w:val="Huisstijlstandaardtekst"/>
      </w:pPr>
    </w:p>
    <w:p w14:paraId="320454EE" w14:textId="68378899" w:rsidR="00DE4803" w:rsidRDefault="003218D8" w:rsidP="002E5C96">
      <w:pPr>
        <w:pStyle w:val="Huisstijlstandaardtekst"/>
      </w:pPr>
      <w:r>
        <w:t>Op de volgende pagina kunt u lezen hoe wij omgaan met uw persoonlijke gegevens.</w:t>
      </w:r>
    </w:p>
    <w:p w14:paraId="6B3AF2A5" w14:textId="2442FD89" w:rsidR="004304E6" w:rsidRDefault="00141641" w:rsidP="00A520D2">
      <w:pPr>
        <w:pStyle w:val="Huisstijlstandaardtekst"/>
        <w:jc w:val="both"/>
      </w:pPr>
      <w:r w:rsidRPr="00141641">
        <w:t>Het verenigingsbestuur beslist na de aanmelding over de toelating.</w:t>
      </w:r>
      <w:r w:rsidR="00DE4803">
        <w:t xml:space="preserve"> U ontvangt zo spoedig mogelijk daarna bericht over uw aanmelding.</w:t>
      </w:r>
    </w:p>
    <w:p w14:paraId="3D75DE34" w14:textId="77777777" w:rsidR="004304E6" w:rsidRDefault="004304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77D31A35" w14:textId="4C1052AA" w:rsidR="005A3982" w:rsidRDefault="005A3982" w:rsidP="00A520D2">
      <w:pPr>
        <w:pStyle w:val="Huisstijlkoptekst"/>
        <w:spacing w:before="240"/>
      </w:pPr>
      <w:r>
        <w:lastRenderedPageBreak/>
        <w:t>Privacyverklaring</w:t>
      </w:r>
    </w:p>
    <w:p w14:paraId="60BC64E8" w14:textId="2E262EA5" w:rsidR="005A3982" w:rsidRDefault="005A3982" w:rsidP="00A520D2">
      <w:pPr>
        <w:pStyle w:val="Huisstijlstandaardtekst"/>
        <w:jc w:val="both"/>
      </w:pPr>
      <w:r w:rsidRPr="00E7096F">
        <w:t xml:space="preserve">In deze </w:t>
      </w:r>
      <w:r w:rsidR="00B03387" w:rsidRPr="00E7096F">
        <w:t>verklaring kunt u lezen welke gegevens wij van u vragen en waarom, en hoe wij met uw</w:t>
      </w:r>
      <w:r w:rsidR="00B03387">
        <w:t xml:space="preserve"> persoonlijke gegevens omgaan. </w:t>
      </w:r>
    </w:p>
    <w:p w14:paraId="6847BE48" w14:textId="78A15810" w:rsidR="001D7509" w:rsidRPr="00033784" w:rsidRDefault="001D7509" w:rsidP="00A520D2">
      <w:pPr>
        <w:pStyle w:val="Huisstijlkoptekst"/>
        <w:spacing w:before="240"/>
      </w:pPr>
      <w:r w:rsidRPr="00033784">
        <w:t>Welke gegevens wij bewaren</w:t>
      </w:r>
    </w:p>
    <w:p w14:paraId="235BC738" w14:textId="77777777" w:rsidR="001D7509" w:rsidRDefault="001D7509" w:rsidP="001D7509">
      <w:pPr>
        <w:pStyle w:val="Huisstijlstandaardtekst"/>
        <w:spacing w:after="0"/>
      </w:pPr>
      <w:r>
        <w:t>Wij bewaren van onze leden de volgende gegevens:</w:t>
      </w:r>
    </w:p>
    <w:p w14:paraId="12F67AE0" w14:textId="77777777" w:rsidR="001D7509" w:rsidRDefault="001D7509" w:rsidP="001D7509">
      <w:pPr>
        <w:pStyle w:val="Huisstijlstandaardtekst"/>
        <w:numPr>
          <w:ilvl w:val="0"/>
          <w:numId w:val="9"/>
        </w:numPr>
        <w:spacing w:after="0"/>
      </w:pPr>
      <w:r>
        <w:t>Naam en achternaam*</w:t>
      </w:r>
    </w:p>
    <w:p w14:paraId="14D49A73" w14:textId="77777777" w:rsidR="001D7509" w:rsidRDefault="001D7509" w:rsidP="001D7509">
      <w:pPr>
        <w:pStyle w:val="Huisstijlstandaardtekst"/>
        <w:numPr>
          <w:ilvl w:val="0"/>
          <w:numId w:val="9"/>
        </w:numPr>
        <w:spacing w:after="0"/>
      </w:pPr>
      <w:r>
        <w:t>Adres: straat, postcode en woonplaats*</w:t>
      </w:r>
    </w:p>
    <w:p w14:paraId="3B35F4A9" w14:textId="77777777" w:rsidR="001D7509" w:rsidRDefault="001D7509" w:rsidP="001D7509">
      <w:pPr>
        <w:pStyle w:val="Huisstijlstandaardtekst"/>
        <w:numPr>
          <w:ilvl w:val="0"/>
          <w:numId w:val="9"/>
        </w:numPr>
        <w:spacing w:after="0"/>
      </w:pPr>
      <w:r>
        <w:t>Telefoonnummer*</w:t>
      </w:r>
    </w:p>
    <w:p w14:paraId="1FF7CACB" w14:textId="77777777" w:rsidR="001D7509" w:rsidRDefault="001D7509" w:rsidP="001D7509">
      <w:pPr>
        <w:pStyle w:val="Huisstijlstandaardtekst"/>
        <w:numPr>
          <w:ilvl w:val="0"/>
          <w:numId w:val="9"/>
        </w:numPr>
        <w:spacing w:after="0"/>
      </w:pPr>
      <w:r>
        <w:t>E-mailadres*</w:t>
      </w:r>
    </w:p>
    <w:p w14:paraId="002B8798" w14:textId="197605CD" w:rsidR="001D7509" w:rsidRDefault="001D7509" w:rsidP="00A520D2">
      <w:pPr>
        <w:pStyle w:val="Huisstijlstandaardtekst"/>
        <w:numPr>
          <w:ilvl w:val="0"/>
          <w:numId w:val="9"/>
        </w:numPr>
        <w:spacing w:after="120"/>
        <w:ind w:left="357" w:hanging="357"/>
      </w:pPr>
      <w:r>
        <w:t>Geslacht (i.v.m. de aanhef in een schrijven)</w:t>
      </w:r>
    </w:p>
    <w:p w14:paraId="20FD8E63" w14:textId="77777777" w:rsidR="001D7509" w:rsidRDefault="001D7509" w:rsidP="001D7509">
      <w:pPr>
        <w:pStyle w:val="Huisstijlstandaardtekst"/>
        <w:spacing w:after="0"/>
      </w:pPr>
      <w:r>
        <w:t>De gegevens met een * zijn verplicht.</w:t>
      </w:r>
    </w:p>
    <w:p w14:paraId="1A4CF956" w14:textId="77777777" w:rsidR="001D7509" w:rsidRPr="00595F24" w:rsidRDefault="001D7509" w:rsidP="00A520D2">
      <w:pPr>
        <w:pStyle w:val="Huisstijlkoptekst"/>
        <w:spacing w:before="240"/>
      </w:pPr>
      <w:r w:rsidRPr="00595F24">
        <w:t>Waarom wij deze gegevens bewaren</w:t>
      </w:r>
    </w:p>
    <w:p w14:paraId="160626C5" w14:textId="77777777" w:rsidR="001D7509" w:rsidRDefault="001D7509" w:rsidP="00A520D2">
      <w:pPr>
        <w:pStyle w:val="Huisstijlstandaardtekst"/>
        <w:spacing w:after="0"/>
        <w:jc w:val="both"/>
      </w:pPr>
      <w:r>
        <w:t>Wij bewaren deze persoonsgegevens voor onze ledenadministratie. Hiermee kunnen wij onze leden uitnodigen voor vergaderingen en vragen de jaarlijkse contributie te voldoen.</w:t>
      </w:r>
    </w:p>
    <w:p w14:paraId="6ECDEADF" w14:textId="77777777" w:rsidR="001D7509" w:rsidRPr="00595F24" w:rsidRDefault="001D7509" w:rsidP="00A520D2">
      <w:pPr>
        <w:pStyle w:val="Huisstijlkoptekst"/>
        <w:spacing w:before="240"/>
      </w:pPr>
      <w:r w:rsidRPr="00595F24">
        <w:t>Waar wij deze gegevens bewaren</w:t>
      </w:r>
    </w:p>
    <w:p w14:paraId="6CB84F64" w14:textId="77777777" w:rsidR="001D7509" w:rsidRDefault="001D7509" w:rsidP="00A520D2">
      <w:pPr>
        <w:pStyle w:val="Huisstijlstandaardtekst"/>
        <w:spacing w:after="0"/>
        <w:jc w:val="both"/>
      </w:pPr>
      <w:r>
        <w:t>Wij bewaren deze gegevens in een ledenbestand die wij hebben opgeslagen op de OneDrive.</w:t>
      </w:r>
    </w:p>
    <w:p w14:paraId="78D72784" w14:textId="77777777" w:rsidR="001D7509" w:rsidRPr="00BF5A29" w:rsidRDefault="001D7509" w:rsidP="00A520D2">
      <w:pPr>
        <w:pStyle w:val="Huisstijlkoptekst"/>
        <w:spacing w:before="240"/>
      </w:pPr>
      <w:r w:rsidRPr="00BF5A29">
        <w:t>Wie er toegang hebben tot deze gegevens</w:t>
      </w:r>
    </w:p>
    <w:p w14:paraId="7113EECF" w14:textId="7B2A0603" w:rsidR="001D7509" w:rsidRDefault="001D7509" w:rsidP="00A520D2">
      <w:pPr>
        <w:pStyle w:val="Huisstijlstandaardtekst"/>
        <w:jc w:val="both"/>
        <w:rPr>
          <w:sz w:val="20"/>
          <w:szCs w:val="20"/>
        </w:rPr>
      </w:pPr>
      <w:r>
        <w:t>De bestuurder van Vereniging Suringar, Francis van der Mooren, en de beleidsmedewerker van Vereniging Suringar, Marij</w:t>
      </w:r>
      <w:r w:rsidR="1A11EE9C">
        <w:t>ke Corputty</w:t>
      </w:r>
      <w:r w:rsidRPr="1F3A5446">
        <w:rPr>
          <w:sz w:val="22"/>
          <w:szCs w:val="22"/>
        </w:rPr>
        <w:t>, hebben toegang tot deze gegevens.</w:t>
      </w:r>
    </w:p>
    <w:p w14:paraId="0FE9E192" w14:textId="77777777" w:rsidR="001D7509" w:rsidRPr="00A520D2" w:rsidRDefault="001D7509" w:rsidP="00A520D2">
      <w:pPr>
        <w:pStyle w:val="Huisstijlkoptekst"/>
        <w:spacing w:before="240"/>
      </w:pPr>
      <w:r w:rsidRPr="00A520D2">
        <w:t>Hoe lang wij deze gegevens bewaren</w:t>
      </w:r>
    </w:p>
    <w:p w14:paraId="1A7F5963" w14:textId="77777777" w:rsidR="001D7509" w:rsidRDefault="001D7509" w:rsidP="00A520D2">
      <w:pPr>
        <w:pStyle w:val="Huisstijlstandaardtekst"/>
        <w:jc w:val="both"/>
      </w:pPr>
      <w:r w:rsidRPr="00A520D2">
        <w:t>Wij bewaren deze gegevens minimaal tot wederopzegging van het lidmaatschap van Vereniging Suringar. Na opzegging van het lidmaatschap zullen wij u vragen of wij de gegevens mogen bewaren voor mogelijke communicatie</w:t>
      </w:r>
      <w:r>
        <w:t xml:space="preserve"> naar oud-leden. Hierbij kunt u denken aan informatie over een jubileumactiviteit van Vereniging Suringar of wanneer wij u persoonlijke willen vragen naar informatie over de historie van Vereniging Suringar. Wanneer wij geen reactie ontvangen op onze vraag, zullen wij uw gegevens na 6 weken verwijderen.</w:t>
      </w:r>
    </w:p>
    <w:p w14:paraId="43577009" w14:textId="77777777" w:rsidR="001D7509" w:rsidRPr="00C931F3" w:rsidRDefault="001D7509" w:rsidP="00A520D2">
      <w:pPr>
        <w:pStyle w:val="Huisstijlkoptekst"/>
        <w:spacing w:before="240"/>
      </w:pPr>
      <w:r w:rsidRPr="00C931F3">
        <w:t>Inzien en wijzigen van de gegevens</w:t>
      </w:r>
    </w:p>
    <w:p w14:paraId="0C71D879" w14:textId="77777777" w:rsidR="001D7509" w:rsidRDefault="001D7509" w:rsidP="00A520D2">
      <w:pPr>
        <w:pStyle w:val="Huisstijlstandaardtekst"/>
        <w:spacing w:after="0"/>
        <w:jc w:val="both"/>
      </w:pPr>
      <w:r>
        <w:t xml:space="preserve">U heeft het recht om in te zien welke gegevens wij van u hebben opgeslagen en om uw gegevens te wijzigen indien deze onvolledig of onjuist zijn. U kunt het inzien en wijzigen </w:t>
      </w:r>
      <w:r>
        <w:lastRenderedPageBreak/>
        <w:t xml:space="preserve">van uw gegevens aanvragen bij het bestuur: </w:t>
      </w:r>
      <w:hyperlink r:id="rId12" w:history="1">
        <w:r w:rsidRPr="00A02521">
          <w:rPr>
            <w:rStyle w:val="Hyperlink"/>
          </w:rPr>
          <w:t>bestuur@verenigingsuringar.nl</w:t>
        </w:r>
      </w:hyperlink>
      <w:r>
        <w:t>. Wij zullen zo spoedig mogelijk en uiterlijk binnen 4 weken op uw verzoek reageren.</w:t>
      </w:r>
    </w:p>
    <w:p w14:paraId="02C0CD63" w14:textId="77777777" w:rsidR="001D7509" w:rsidRPr="00EC684B" w:rsidRDefault="001D7509" w:rsidP="00A520D2">
      <w:pPr>
        <w:pStyle w:val="Huisstijlkoptekst"/>
        <w:spacing w:before="240"/>
      </w:pPr>
      <w:r w:rsidRPr="00EC684B">
        <w:t>Vragen over deze verklaring</w:t>
      </w:r>
    </w:p>
    <w:p w14:paraId="62B7DB94" w14:textId="77777777" w:rsidR="00A81938" w:rsidRDefault="001D7509" w:rsidP="00A520D2">
      <w:pPr>
        <w:jc w:val="both"/>
        <w:rPr>
          <w:rStyle w:val="HuisstijlstandaardtekstChar"/>
          <w:rFonts w:eastAsiaTheme="minorHAnsi"/>
        </w:rPr>
      </w:pPr>
      <w:r w:rsidRPr="00322EEE">
        <w:rPr>
          <w:rStyle w:val="HuisstijlstandaardtekstChar"/>
          <w:rFonts w:eastAsiaTheme="minorHAnsi"/>
        </w:rPr>
        <w:t xml:space="preserve">Wanneer u vragen heeft over deze privacy verklaring of over hoe wij omgaan met uw persoonsgegevens, kunt u zich wenden tot onze </w:t>
      </w:r>
      <w:r w:rsidRPr="0000780C">
        <w:rPr>
          <w:rStyle w:val="HuisstijlstandaardtekstChar"/>
          <w:rFonts w:eastAsiaTheme="minorHAnsi"/>
        </w:rPr>
        <w:t>bestuurder:</w:t>
      </w:r>
    </w:p>
    <w:p w14:paraId="39940E5B" w14:textId="7AF2D2CE" w:rsidR="001D7509" w:rsidRPr="0000780C" w:rsidRDefault="00000000" w:rsidP="00A520D2">
      <w:pPr>
        <w:jc w:val="both"/>
        <w:rPr>
          <w:rFonts w:ascii="Myriad Pro" w:hAnsi="Myriad Pro" w:cs="Myriad Pro"/>
          <w:sz w:val="23"/>
          <w:szCs w:val="23"/>
        </w:rPr>
      </w:pPr>
      <w:hyperlink r:id="rId13" w:history="1">
        <w:r w:rsidR="001D7509" w:rsidRPr="00A02521">
          <w:rPr>
            <w:rStyle w:val="Hyperlink"/>
            <w:rFonts w:ascii="Myriad Pro" w:hAnsi="Myriad Pro" w:cs="Myriad Pro"/>
            <w:sz w:val="23"/>
            <w:szCs w:val="23"/>
          </w:rPr>
          <w:t>bestuur@verenigingsuringar.nl</w:t>
        </w:r>
      </w:hyperlink>
    </w:p>
    <w:p w14:paraId="55E2C037" w14:textId="77777777" w:rsidR="001D7509" w:rsidRPr="00595A21" w:rsidRDefault="001D7509" w:rsidP="00A520D2">
      <w:pPr>
        <w:pStyle w:val="Huisstijlkoptekst"/>
        <w:spacing w:before="240"/>
      </w:pPr>
      <w:proofErr w:type="spellStart"/>
      <w:r w:rsidRPr="00595A21">
        <w:t>Datalek</w:t>
      </w:r>
      <w:proofErr w:type="spellEnd"/>
    </w:p>
    <w:p w14:paraId="76F4D86A" w14:textId="77777777" w:rsidR="001D7509" w:rsidRDefault="001D7509" w:rsidP="00A520D2">
      <w:pPr>
        <w:pStyle w:val="Huisstijlstandaardtekst"/>
        <w:spacing w:after="0"/>
        <w:jc w:val="both"/>
      </w:pPr>
      <w:r>
        <w:t xml:space="preserve">Wanneer u een melding wilt doen van een </w:t>
      </w:r>
      <w:proofErr w:type="spellStart"/>
      <w:r>
        <w:t>datalek</w:t>
      </w:r>
      <w:proofErr w:type="spellEnd"/>
      <w:r>
        <w:t xml:space="preserve">, dan kunt u een bericht sturen naar </w:t>
      </w:r>
      <w:hyperlink r:id="rId14" w:history="1">
        <w:r w:rsidRPr="00A02521">
          <w:rPr>
            <w:rStyle w:val="Hyperlink"/>
          </w:rPr>
          <w:t>meldpuntdatalekken@verenigingsuringar.nl</w:t>
        </w:r>
      </w:hyperlink>
    </w:p>
    <w:p w14:paraId="59246E2A" w14:textId="77777777" w:rsidR="00F31F21" w:rsidRPr="00F31F21" w:rsidRDefault="00F31F21">
      <w:pPr>
        <w:rPr>
          <w:rFonts w:ascii="Calibri" w:hAnsi="Calibri" w:cs="Calibri"/>
          <w:sz w:val="24"/>
          <w:szCs w:val="24"/>
        </w:rPr>
      </w:pPr>
    </w:p>
    <w:sectPr w:rsidR="00F31F21" w:rsidRPr="00F31F21" w:rsidSect="00A520D2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83B1" w14:textId="77777777" w:rsidR="00E544B0" w:rsidRDefault="00E544B0" w:rsidP="00E92EA4">
      <w:r>
        <w:separator/>
      </w:r>
    </w:p>
  </w:endnote>
  <w:endnote w:type="continuationSeparator" w:id="0">
    <w:p w14:paraId="309CB17E" w14:textId="77777777" w:rsidR="00E544B0" w:rsidRDefault="00E544B0" w:rsidP="00E9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38C5" w14:textId="77777777" w:rsidR="00E544B0" w:rsidRDefault="00E544B0" w:rsidP="00E92EA4">
      <w:r>
        <w:separator/>
      </w:r>
    </w:p>
  </w:footnote>
  <w:footnote w:type="continuationSeparator" w:id="0">
    <w:p w14:paraId="3721164C" w14:textId="77777777" w:rsidR="00E544B0" w:rsidRDefault="00E544B0" w:rsidP="00E92EA4">
      <w:r>
        <w:continuationSeparator/>
      </w:r>
    </w:p>
  </w:footnote>
  <w:footnote w:id="1">
    <w:p w14:paraId="5F18947E" w14:textId="7FE04608" w:rsidR="002219F0" w:rsidRPr="004E6AFA" w:rsidRDefault="002219F0" w:rsidP="004E6AFA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Voetnootmarkering"/>
        </w:rPr>
        <w:footnoteRef/>
      </w:r>
      <w:r>
        <w:t xml:space="preserve"> </w:t>
      </w:r>
      <w:r w:rsidR="006F6CE1" w:rsidRPr="00A520D2">
        <w:rPr>
          <w:rFonts w:ascii="Myriad Pro" w:eastAsia="Times New Roman" w:hAnsi="Myriad Pro" w:cs="Myriad Pro"/>
          <w:color w:val="auto"/>
          <w:sz w:val="19"/>
          <w:szCs w:val="19"/>
        </w:rPr>
        <w:t>D</w:t>
      </w:r>
      <w:r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e contributie </w:t>
      </w:r>
      <w:r w:rsidR="006F6CE1"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is </w:t>
      </w:r>
      <w:r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vastgesteld op € </w:t>
      </w:r>
      <w:r w:rsidR="006F6CE1" w:rsidRPr="00A520D2">
        <w:rPr>
          <w:rFonts w:ascii="Myriad Pro" w:eastAsia="Times New Roman" w:hAnsi="Myriad Pro" w:cs="Myriad Pro"/>
          <w:color w:val="auto"/>
          <w:sz w:val="19"/>
          <w:szCs w:val="19"/>
        </w:rPr>
        <w:t>15,- per jaar</w:t>
      </w:r>
      <w:r w:rsidRPr="00A520D2">
        <w:rPr>
          <w:rFonts w:ascii="Myriad Pro" w:eastAsia="Times New Roman" w:hAnsi="Myriad Pro" w:cs="Myriad Pro"/>
          <w:color w:val="auto"/>
          <w:sz w:val="19"/>
          <w:szCs w:val="19"/>
        </w:rPr>
        <w:t>.</w:t>
      </w:r>
      <w:r w:rsidR="00AF51C2"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 De contributie kan na bevestiging van uw lidmaatschap worden overgemaakt op rekeningnummer</w:t>
      </w:r>
      <w:r w:rsidR="00FB0F11"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 </w:t>
      </w:r>
      <w:r w:rsidR="004E6AFA" w:rsidRPr="00A520D2">
        <w:rPr>
          <w:rFonts w:ascii="Myriad Pro" w:eastAsia="Times New Roman" w:hAnsi="Myriad Pro" w:cs="Myriad Pro"/>
          <w:color w:val="auto"/>
          <w:sz w:val="19"/>
          <w:szCs w:val="19"/>
        </w:rPr>
        <w:t xml:space="preserve">NL 33 RABO 0307 7138 22 </w:t>
      </w:r>
      <w:r w:rsidR="00AF51C2" w:rsidRPr="00A520D2">
        <w:rPr>
          <w:rFonts w:ascii="Myriad Pro" w:eastAsia="Times New Roman" w:hAnsi="Myriad Pro" w:cs="Myriad Pro"/>
          <w:color w:val="auto"/>
          <w:sz w:val="19"/>
          <w:szCs w:val="19"/>
        </w:rPr>
        <w:t>van de Vereniging Suringar in Maastricht, onder vermelding van ‘contributie’ en het jaar.</w:t>
      </w:r>
      <w:r w:rsidR="00485F3E" w:rsidRPr="00A520D2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FA11" w14:textId="13463AA7" w:rsidR="00632F59" w:rsidRPr="00445278" w:rsidRDefault="00675968" w:rsidP="00E92EA4">
    <w:pPr>
      <w:pStyle w:val="Koptekst"/>
      <w:jc w:val="center"/>
      <w:rPr>
        <w:rFonts w:ascii="Calibri" w:hAnsi="Calibri" w:cs="Calibri"/>
        <w:color w:val="4F81BD" w:themeColor="accent1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44C567" wp14:editId="37E62EC7">
          <wp:simplePos x="0" y="0"/>
          <wp:positionH relativeFrom="column">
            <wp:posOffset>-914400</wp:posOffset>
          </wp:positionH>
          <wp:positionV relativeFrom="paragraph">
            <wp:posOffset>-451485</wp:posOffset>
          </wp:positionV>
          <wp:extent cx="7581900" cy="10715625"/>
          <wp:effectExtent l="0" t="0" r="0" b="0"/>
          <wp:wrapNone/>
          <wp:docPr id="2" name="Afbeelding 0" descr="WordDocSuring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DocSuringa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1071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4E43" w14:textId="3C646B35" w:rsidR="00A520D2" w:rsidRDefault="00A520D2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719436" wp14:editId="6BBA4FBF">
          <wp:simplePos x="0" y="0"/>
          <wp:positionH relativeFrom="column">
            <wp:posOffset>-280670</wp:posOffset>
          </wp:positionH>
          <wp:positionV relativeFrom="paragraph">
            <wp:posOffset>-449580</wp:posOffset>
          </wp:positionV>
          <wp:extent cx="6315075" cy="2011747"/>
          <wp:effectExtent l="0" t="0" r="0" b="0"/>
          <wp:wrapNone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2011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CCF"/>
    <w:multiLevelType w:val="hybridMultilevel"/>
    <w:tmpl w:val="DA487C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5F7"/>
    <w:multiLevelType w:val="hybridMultilevel"/>
    <w:tmpl w:val="6A3E2512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7C37"/>
    <w:multiLevelType w:val="hybridMultilevel"/>
    <w:tmpl w:val="25C2C9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EA1AC0"/>
    <w:multiLevelType w:val="hybridMultilevel"/>
    <w:tmpl w:val="7AEACD4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0CC8"/>
    <w:multiLevelType w:val="hybridMultilevel"/>
    <w:tmpl w:val="19F664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DF28C3"/>
    <w:multiLevelType w:val="hybridMultilevel"/>
    <w:tmpl w:val="1EF85084"/>
    <w:lvl w:ilvl="0" w:tplc="519C1D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F5391D"/>
    <w:multiLevelType w:val="hybridMultilevel"/>
    <w:tmpl w:val="CD1429D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E3C36"/>
    <w:multiLevelType w:val="hybridMultilevel"/>
    <w:tmpl w:val="EA207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C0DE9"/>
    <w:multiLevelType w:val="hybridMultilevel"/>
    <w:tmpl w:val="7AEACD4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4925">
    <w:abstractNumId w:val="7"/>
  </w:num>
  <w:num w:numId="2" w16cid:durableId="1785614713">
    <w:abstractNumId w:val="1"/>
  </w:num>
  <w:num w:numId="3" w16cid:durableId="2124030985">
    <w:abstractNumId w:val="6"/>
  </w:num>
  <w:num w:numId="4" w16cid:durableId="1025250723">
    <w:abstractNumId w:val="3"/>
  </w:num>
  <w:num w:numId="5" w16cid:durableId="1524590569">
    <w:abstractNumId w:val="0"/>
  </w:num>
  <w:num w:numId="6" w16cid:durableId="143544844">
    <w:abstractNumId w:val="8"/>
  </w:num>
  <w:num w:numId="7" w16cid:durableId="1515147585">
    <w:abstractNumId w:val="5"/>
  </w:num>
  <w:num w:numId="8" w16cid:durableId="791173855">
    <w:abstractNumId w:val="2"/>
  </w:num>
  <w:num w:numId="9" w16cid:durableId="137507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16"/>
    <w:rsid w:val="0000299B"/>
    <w:rsid w:val="0008535B"/>
    <w:rsid w:val="0009026D"/>
    <w:rsid w:val="00090D8A"/>
    <w:rsid w:val="000C30EF"/>
    <w:rsid w:val="000D2692"/>
    <w:rsid w:val="000D67C9"/>
    <w:rsid w:val="00115A51"/>
    <w:rsid w:val="0011761F"/>
    <w:rsid w:val="00125B25"/>
    <w:rsid w:val="00141641"/>
    <w:rsid w:val="00197A65"/>
    <w:rsid w:val="001D7509"/>
    <w:rsid w:val="00214512"/>
    <w:rsid w:val="00217B20"/>
    <w:rsid w:val="002219F0"/>
    <w:rsid w:val="002E5C96"/>
    <w:rsid w:val="00302410"/>
    <w:rsid w:val="00316B3C"/>
    <w:rsid w:val="003218D8"/>
    <w:rsid w:val="00334478"/>
    <w:rsid w:val="00343F0A"/>
    <w:rsid w:val="00352D56"/>
    <w:rsid w:val="00362000"/>
    <w:rsid w:val="003A7E33"/>
    <w:rsid w:val="003C6D06"/>
    <w:rsid w:val="003D0498"/>
    <w:rsid w:val="004304E6"/>
    <w:rsid w:val="00445278"/>
    <w:rsid w:val="00463052"/>
    <w:rsid w:val="0046444D"/>
    <w:rsid w:val="00485F3E"/>
    <w:rsid w:val="004B1FE0"/>
    <w:rsid w:val="004B29BE"/>
    <w:rsid w:val="004C1432"/>
    <w:rsid w:val="004D2175"/>
    <w:rsid w:val="004E6AFA"/>
    <w:rsid w:val="004F000B"/>
    <w:rsid w:val="005059EC"/>
    <w:rsid w:val="00543768"/>
    <w:rsid w:val="00574E99"/>
    <w:rsid w:val="0059541F"/>
    <w:rsid w:val="005969F0"/>
    <w:rsid w:val="005A3982"/>
    <w:rsid w:val="005B18E9"/>
    <w:rsid w:val="005B2539"/>
    <w:rsid w:val="005D0333"/>
    <w:rsid w:val="005E7FFE"/>
    <w:rsid w:val="00632F59"/>
    <w:rsid w:val="00645FF1"/>
    <w:rsid w:val="0066031E"/>
    <w:rsid w:val="00675968"/>
    <w:rsid w:val="00682227"/>
    <w:rsid w:val="006B0AB3"/>
    <w:rsid w:val="006B7157"/>
    <w:rsid w:val="006F6CE1"/>
    <w:rsid w:val="00760644"/>
    <w:rsid w:val="00794DEA"/>
    <w:rsid w:val="007B00AE"/>
    <w:rsid w:val="007B04B2"/>
    <w:rsid w:val="007B6328"/>
    <w:rsid w:val="007C77C5"/>
    <w:rsid w:val="007F53A3"/>
    <w:rsid w:val="0084384C"/>
    <w:rsid w:val="00853F3B"/>
    <w:rsid w:val="008545C8"/>
    <w:rsid w:val="008748CA"/>
    <w:rsid w:val="008825E5"/>
    <w:rsid w:val="0088515D"/>
    <w:rsid w:val="008E6215"/>
    <w:rsid w:val="008F2D75"/>
    <w:rsid w:val="009218B4"/>
    <w:rsid w:val="00933C0D"/>
    <w:rsid w:val="0095333A"/>
    <w:rsid w:val="00960F77"/>
    <w:rsid w:val="00964698"/>
    <w:rsid w:val="009A724C"/>
    <w:rsid w:val="009C27ED"/>
    <w:rsid w:val="00A520D2"/>
    <w:rsid w:val="00A77B3E"/>
    <w:rsid w:val="00A81938"/>
    <w:rsid w:val="00A84770"/>
    <w:rsid w:val="00AC25F0"/>
    <w:rsid w:val="00AF51C2"/>
    <w:rsid w:val="00B03387"/>
    <w:rsid w:val="00B32733"/>
    <w:rsid w:val="00B478D5"/>
    <w:rsid w:val="00B51A88"/>
    <w:rsid w:val="00BB4886"/>
    <w:rsid w:val="00BC0858"/>
    <w:rsid w:val="00C10C42"/>
    <w:rsid w:val="00C147FF"/>
    <w:rsid w:val="00C26EC0"/>
    <w:rsid w:val="00C56E86"/>
    <w:rsid w:val="00C6188D"/>
    <w:rsid w:val="00CA60E9"/>
    <w:rsid w:val="00CB7251"/>
    <w:rsid w:val="00CC7BE6"/>
    <w:rsid w:val="00CE120A"/>
    <w:rsid w:val="00D00795"/>
    <w:rsid w:val="00DE4803"/>
    <w:rsid w:val="00DE5E0D"/>
    <w:rsid w:val="00DF29FC"/>
    <w:rsid w:val="00DF538A"/>
    <w:rsid w:val="00DF56CC"/>
    <w:rsid w:val="00E12C0F"/>
    <w:rsid w:val="00E23EE3"/>
    <w:rsid w:val="00E3331B"/>
    <w:rsid w:val="00E37D62"/>
    <w:rsid w:val="00E45AA6"/>
    <w:rsid w:val="00E544B0"/>
    <w:rsid w:val="00E544FC"/>
    <w:rsid w:val="00E55484"/>
    <w:rsid w:val="00E7096F"/>
    <w:rsid w:val="00E8177F"/>
    <w:rsid w:val="00E92EA4"/>
    <w:rsid w:val="00EA012E"/>
    <w:rsid w:val="00EA40AC"/>
    <w:rsid w:val="00EE453E"/>
    <w:rsid w:val="00F31F21"/>
    <w:rsid w:val="00F81C0B"/>
    <w:rsid w:val="00FB0F11"/>
    <w:rsid w:val="00FF6116"/>
    <w:rsid w:val="1A11EE9C"/>
    <w:rsid w:val="1F3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995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ard">
    <w:name w:val="Normal"/>
    <w:qFormat/>
    <w:rsid w:val="005D0333"/>
    <w:rPr>
      <w:rFonts w:ascii="Arial" w:eastAsia="Arial" w:hAnsi="Arial" w:cs="Arial"/>
      <w:color w:val="000000"/>
    </w:rPr>
  </w:style>
  <w:style w:type="paragraph" w:styleId="Kop1">
    <w:name w:val="heading 1"/>
    <w:basedOn w:val="Standaard"/>
    <w:next w:val="Standaard"/>
    <w:qFormat/>
    <w:rsid w:val="00EF7B96"/>
    <w:pPr>
      <w:spacing w:before="240" w:after="60"/>
      <w:outlineLvl w:val="0"/>
    </w:pPr>
    <w:rPr>
      <w:b/>
      <w:bCs/>
      <w:sz w:val="32"/>
      <w:szCs w:val="32"/>
    </w:rPr>
  </w:style>
  <w:style w:type="paragraph" w:styleId="Kop2">
    <w:name w:val="heading 2"/>
    <w:basedOn w:val="Standaard"/>
    <w:next w:val="Standaard"/>
    <w:qFormat/>
    <w:rsid w:val="00EF7B96"/>
    <w:p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EF7B96"/>
    <w:pPr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C6188D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E92E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92EA4"/>
    <w:rPr>
      <w:rFonts w:ascii="Arial" w:eastAsia="Arial" w:hAnsi="Arial" w:cs="Arial"/>
      <w:color w:val="000000"/>
    </w:rPr>
  </w:style>
  <w:style w:type="paragraph" w:styleId="Voettekst">
    <w:name w:val="footer"/>
    <w:basedOn w:val="Standaard"/>
    <w:link w:val="VoettekstChar"/>
    <w:uiPriority w:val="99"/>
    <w:rsid w:val="00E92E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92EA4"/>
    <w:rPr>
      <w:rFonts w:ascii="Arial" w:eastAsia="Arial" w:hAnsi="Arial" w:cs="Arial"/>
      <w:color w:val="000000"/>
    </w:rPr>
  </w:style>
  <w:style w:type="paragraph" w:styleId="Ballontekst">
    <w:name w:val="Balloon Text"/>
    <w:basedOn w:val="Standaard"/>
    <w:link w:val="BallontekstChar"/>
    <w:rsid w:val="0095333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5333A"/>
    <w:rPr>
      <w:rFonts w:ascii="Tahoma" w:eastAsia="Arial" w:hAnsi="Tahoma" w:cs="Tahoma"/>
      <w:color w:val="000000"/>
      <w:sz w:val="16"/>
      <w:szCs w:val="16"/>
    </w:rPr>
  </w:style>
  <w:style w:type="paragraph" w:styleId="Geenafstand">
    <w:name w:val="No Spacing"/>
    <w:link w:val="GeenafstandChar"/>
    <w:uiPriority w:val="1"/>
    <w:qFormat/>
    <w:rsid w:val="008E621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E6215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9A7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141641"/>
  </w:style>
  <w:style w:type="character" w:customStyle="1" w:styleId="VoetnoottekstChar">
    <w:name w:val="Voetnoottekst Char"/>
    <w:basedOn w:val="Standaardalinea-lettertype"/>
    <w:link w:val="Voetnoottekst"/>
    <w:rsid w:val="00141641"/>
    <w:rPr>
      <w:rFonts w:ascii="Arial" w:eastAsia="Arial" w:hAnsi="Arial" w:cs="Arial"/>
      <w:color w:val="000000"/>
    </w:rPr>
  </w:style>
  <w:style w:type="character" w:styleId="Voetnootmarkering">
    <w:name w:val="footnote reference"/>
    <w:basedOn w:val="Standaardalinea-lettertype"/>
    <w:rsid w:val="00141641"/>
    <w:rPr>
      <w:vertAlign w:val="superscript"/>
    </w:rPr>
  </w:style>
  <w:style w:type="paragraph" w:customStyle="1" w:styleId="Huisstijlstandaardtekst">
    <w:name w:val="Huisstijl standaard tekst"/>
    <w:basedOn w:val="Standaard"/>
    <w:link w:val="HuisstijlstandaardtekstChar"/>
    <w:qFormat/>
    <w:rsid w:val="001D7509"/>
    <w:pPr>
      <w:spacing w:after="160" w:line="259" w:lineRule="auto"/>
    </w:pPr>
    <w:rPr>
      <w:rFonts w:ascii="Myriad Pro" w:eastAsia="Times New Roman" w:hAnsi="Myriad Pro" w:cs="Myriad Pro"/>
      <w:color w:val="auto"/>
      <w:sz w:val="23"/>
      <w:szCs w:val="23"/>
    </w:rPr>
  </w:style>
  <w:style w:type="paragraph" w:customStyle="1" w:styleId="HuisstijlkoptekstSuringar">
    <w:name w:val="Huisstijl koptekst Suringar"/>
    <w:basedOn w:val="Standaard"/>
    <w:link w:val="HuisstijlkoptekstSuringarChar"/>
    <w:qFormat/>
    <w:rsid w:val="001D7509"/>
    <w:pPr>
      <w:autoSpaceDE w:val="0"/>
      <w:autoSpaceDN w:val="0"/>
      <w:adjustRightInd w:val="0"/>
      <w:spacing w:after="160" w:line="281" w:lineRule="atLeast"/>
    </w:pPr>
    <w:rPr>
      <w:rFonts w:ascii="Myriad Pro Cond" w:eastAsia="Times New Roman" w:hAnsi="Myriad Pro Cond" w:cs="Times New Roman"/>
      <w:color w:val="auto"/>
      <w:sz w:val="28"/>
      <w:szCs w:val="28"/>
    </w:rPr>
  </w:style>
  <w:style w:type="character" w:customStyle="1" w:styleId="HuisstijlstandaardtekstChar">
    <w:name w:val="Huisstijl standaard tekst Char"/>
    <w:basedOn w:val="Standaardalinea-lettertype"/>
    <w:link w:val="Huisstijlstandaardtekst"/>
    <w:rsid w:val="001D7509"/>
    <w:rPr>
      <w:rFonts w:ascii="Myriad Pro" w:hAnsi="Myriad Pro" w:cs="Myriad Pro"/>
      <w:sz w:val="23"/>
      <w:szCs w:val="23"/>
    </w:rPr>
  </w:style>
  <w:style w:type="character" w:customStyle="1" w:styleId="HuisstijlkoptekstSuringarChar">
    <w:name w:val="Huisstijl koptekst Suringar Char"/>
    <w:basedOn w:val="Standaardalinea-lettertype"/>
    <w:link w:val="HuisstijlkoptekstSuringar"/>
    <w:rsid w:val="001D7509"/>
    <w:rPr>
      <w:rFonts w:ascii="Myriad Pro Cond" w:hAnsi="Myriad Pro Cond"/>
      <w:sz w:val="28"/>
      <w:szCs w:val="28"/>
    </w:rPr>
  </w:style>
  <w:style w:type="paragraph" w:customStyle="1" w:styleId="Huisstijlkoptekst">
    <w:name w:val="Huisstijl koptekst"/>
    <w:basedOn w:val="HuisstijlkoptekstSuringar"/>
    <w:link w:val="HuisstijlkoptekstChar"/>
    <w:qFormat/>
    <w:rsid w:val="001D7509"/>
  </w:style>
  <w:style w:type="character" w:customStyle="1" w:styleId="HuisstijlkoptekstChar">
    <w:name w:val="Huisstijl koptekst Char"/>
    <w:basedOn w:val="HuisstijlkoptekstSuringarChar"/>
    <w:link w:val="Huisstijlkoptekst"/>
    <w:rsid w:val="001D7509"/>
    <w:rPr>
      <w:rFonts w:ascii="Myriad Pro Cond" w:hAnsi="Myriad Pro Cond"/>
      <w:sz w:val="28"/>
      <w:szCs w:val="28"/>
    </w:rPr>
  </w:style>
  <w:style w:type="paragraph" w:customStyle="1" w:styleId="HuisstijltitelSuringar">
    <w:name w:val="Huisstijl titel Suringar"/>
    <w:basedOn w:val="Standaard"/>
    <w:link w:val="HuisstijltitelSuringarChar"/>
    <w:qFormat/>
    <w:rsid w:val="00CA60E9"/>
    <w:pPr>
      <w:tabs>
        <w:tab w:val="left" w:pos="360"/>
      </w:tabs>
      <w:spacing w:line="288" w:lineRule="auto"/>
      <w:ind w:left="180"/>
      <w:jc w:val="center"/>
    </w:pPr>
    <w:rPr>
      <w:rFonts w:ascii="Myriad Pro" w:eastAsia="Times New Roman" w:hAnsi="Myriad Pro"/>
      <w:b/>
      <w:bCs/>
      <w:color w:val="48C6E2"/>
      <w:sz w:val="60"/>
      <w:szCs w:val="60"/>
    </w:rPr>
  </w:style>
  <w:style w:type="character" w:customStyle="1" w:styleId="HuisstijltitelSuringarChar">
    <w:name w:val="Huisstijl titel Suringar Char"/>
    <w:basedOn w:val="Standaardalinea-lettertype"/>
    <w:link w:val="HuisstijltitelSuringar"/>
    <w:rsid w:val="00CA60E9"/>
    <w:rPr>
      <w:rFonts w:ascii="Myriad Pro" w:hAnsi="Myriad Pro" w:cs="Arial"/>
      <w:b/>
      <w:bCs/>
      <w:color w:val="48C6E2"/>
      <w:sz w:val="60"/>
      <w:szCs w:val="60"/>
    </w:rPr>
  </w:style>
  <w:style w:type="character" w:styleId="Verwijzingopmerking">
    <w:name w:val="annotation reference"/>
    <w:basedOn w:val="Standaardalinea-lettertype"/>
    <w:semiHidden/>
    <w:unhideWhenUsed/>
    <w:rsid w:val="008825E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8825E5"/>
  </w:style>
  <w:style w:type="character" w:customStyle="1" w:styleId="TekstopmerkingChar">
    <w:name w:val="Tekst opmerking Char"/>
    <w:basedOn w:val="Standaardalinea-lettertype"/>
    <w:link w:val="Tekstopmerking"/>
    <w:semiHidden/>
    <w:rsid w:val="008825E5"/>
    <w:rPr>
      <w:rFonts w:ascii="Arial" w:eastAsia="Arial" w:hAnsi="Arial" w:cs="Arial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825E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825E5"/>
    <w:rPr>
      <w:rFonts w:ascii="Arial" w:eastAsia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stuur@verenigingsuringar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stuur@verenigingsuringa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stuur@verenigingsuringar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dpuntdatalekken@verenigingsuringa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nder\Documents\Algemeen\Suringar\Agenda%20Suringar%20sjabloo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80bf0-3f3b-4ea9-873f-10bfd69666bc" xsi:nil="true"/>
    <lcf76f155ced4ddcb4097134ff3c332f xmlns="aae5d4fd-ae73-42e1-b404-23557f68a1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978C432036A45ABCB8F14072DED51" ma:contentTypeVersion="10" ma:contentTypeDescription="Een nieuw document maken." ma:contentTypeScope="" ma:versionID="c5023c530e1b2761bbf8d87c698dce3b">
  <xsd:schema xmlns:xsd="http://www.w3.org/2001/XMLSchema" xmlns:xs="http://www.w3.org/2001/XMLSchema" xmlns:p="http://schemas.microsoft.com/office/2006/metadata/properties" xmlns:ns2="aae5d4fd-ae73-42e1-b404-23557f68a1f3" xmlns:ns3="05280bf0-3f3b-4ea9-873f-10bfd69666bc" targetNamespace="http://schemas.microsoft.com/office/2006/metadata/properties" ma:root="true" ma:fieldsID="9453cd5652f6411a259fa0f62597f015" ns2:_="" ns3:_="">
    <xsd:import namespace="aae5d4fd-ae73-42e1-b404-23557f68a1f3"/>
    <xsd:import namespace="05280bf0-3f3b-4ea9-873f-10bfd6966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5d4fd-ae73-42e1-b404-23557f68a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c72af3ce-6826-4cb8-9215-82587eb40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0bf0-3f3b-4ea9-873f-10bfd69666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98b8d9-1383-493b-bfb7-7412a21362b0}" ma:internalName="TaxCatchAll" ma:showField="CatchAllData" ma:web="05280bf0-3f3b-4ea9-873f-10bfd6966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F702A-991B-48CF-828F-A1C372B3E7A3}">
  <ds:schemaRefs>
    <ds:schemaRef ds:uri="http://schemas.microsoft.com/office/2006/metadata/properties"/>
    <ds:schemaRef ds:uri="http://schemas.microsoft.com/office/infopath/2007/PartnerControls"/>
    <ds:schemaRef ds:uri="05280bf0-3f3b-4ea9-873f-10bfd69666bc"/>
    <ds:schemaRef ds:uri="aae5d4fd-ae73-42e1-b404-23557f68a1f3"/>
  </ds:schemaRefs>
</ds:datastoreItem>
</file>

<file path=customXml/itemProps2.xml><?xml version="1.0" encoding="utf-8"?>
<ds:datastoreItem xmlns:ds="http://schemas.openxmlformats.org/officeDocument/2006/customXml" ds:itemID="{CDF021AE-7571-40A1-95AB-B5A9E89D3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10808-F4D8-488F-A716-525992B6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5d4fd-ae73-42e1-b404-23557f68a1f3"/>
    <ds:schemaRef ds:uri="05280bf0-3f3b-4ea9-873f-10bfd6966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CE0E1-F1C9-9540-A9FF-8F8F50FB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Suringar sjabloon</Template>
  <TotalTime>3</TotalTime>
  <Pages>4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Vereniging Suringar Maastricht</dc:creator>
  <cp:lastModifiedBy>Francis van der Mooren</cp:lastModifiedBy>
  <cp:revision>2</cp:revision>
  <cp:lastPrinted>2011-11-11T20:13:00Z</cp:lastPrinted>
  <dcterms:created xsi:type="dcterms:W3CDTF">2023-06-28T20:24:00Z</dcterms:created>
  <dcterms:modified xsi:type="dcterms:W3CDTF">2023-06-28T20:24:00Z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0x0101000CD978C432036A45ABCB8F14072DED51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